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777A" w14:textId="67B0F06E" w:rsidR="0059488B" w:rsidRPr="005A17FD" w:rsidRDefault="000E55E7" w:rsidP="0059488B">
      <w:pPr>
        <w:jc w:val="center"/>
        <w:rPr>
          <w:b/>
          <w:sz w:val="24"/>
        </w:rPr>
      </w:pPr>
      <w:r>
        <w:rPr>
          <w:b/>
          <w:sz w:val="24"/>
        </w:rPr>
        <w:t>С</w:t>
      </w:r>
      <w:bookmarkStart w:id="0" w:name="_GoBack"/>
      <w:bookmarkEnd w:id="0"/>
      <w:r w:rsidR="0059488B" w:rsidRPr="005A17FD">
        <w:rPr>
          <w:b/>
          <w:sz w:val="24"/>
        </w:rPr>
        <w:t>огласие на обработку персональных данных</w:t>
      </w:r>
    </w:p>
    <w:p w14:paraId="07C73813" w14:textId="77777777" w:rsidR="0059488B" w:rsidRDefault="0059488B" w:rsidP="0059488B">
      <w:pPr>
        <w:jc w:val="center"/>
        <w:rPr>
          <w:sz w:val="24"/>
        </w:rPr>
      </w:pPr>
    </w:p>
    <w:p w14:paraId="00BEDF96" w14:textId="77777777" w:rsidR="0059488B" w:rsidRPr="000E0DEE" w:rsidRDefault="0059488B" w:rsidP="0059488B">
      <w:pPr>
        <w:jc w:val="both"/>
        <w:rPr>
          <w:sz w:val="24"/>
        </w:rPr>
      </w:pPr>
      <w:r>
        <w:rPr>
          <w:sz w:val="24"/>
        </w:rPr>
        <w:tab/>
        <w:t xml:space="preserve">В соответствии с Федеральным законом от 27.07.2006 г. № 152-ФЗ «О персональных данных» я, </w:t>
      </w:r>
      <w:r w:rsidRPr="000E0DEE">
        <w:rPr>
          <w:sz w:val="24"/>
        </w:rPr>
        <w:t>___________________________________________________</w:t>
      </w:r>
      <w:r>
        <w:rPr>
          <w:sz w:val="24"/>
        </w:rPr>
        <w:t>____</w:t>
      </w:r>
      <w:r>
        <w:rPr>
          <w:sz w:val="24"/>
        </w:rPr>
        <w:softHyphen/>
        <w:t>_</w:t>
      </w:r>
      <w:r w:rsidR="00C033E1">
        <w:rPr>
          <w:sz w:val="24"/>
        </w:rPr>
        <w:t>_____</w:t>
      </w:r>
      <w:r>
        <w:rPr>
          <w:sz w:val="24"/>
        </w:rPr>
        <w:t>___________</w:t>
      </w:r>
      <w:r w:rsidRPr="000E0DEE">
        <w:rPr>
          <w:sz w:val="24"/>
        </w:rPr>
        <w:t>,</w:t>
      </w:r>
    </w:p>
    <w:p w14:paraId="35943730" w14:textId="77777777" w:rsidR="0059488B" w:rsidRPr="00B46D7C" w:rsidRDefault="0059488B" w:rsidP="0059488B">
      <w:pPr>
        <w:jc w:val="both"/>
        <w:rPr>
          <w:sz w:val="20"/>
          <w:szCs w:val="20"/>
        </w:rPr>
      </w:pPr>
      <w:r w:rsidRPr="00B46D7C">
        <w:rPr>
          <w:sz w:val="20"/>
          <w:szCs w:val="20"/>
        </w:rPr>
        <w:t xml:space="preserve">                                                    (фамилия, имя, отчество (при наличии) полностью)</w:t>
      </w:r>
    </w:p>
    <w:p w14:paraId="12160109" w14:textId="77777777" w:rsidR="0059488B" w:rsidRPr="000E0DEE" w:rsidRDefault="0059488B" w:rsidP="0059488B">
      <w:pPr>
        <w:jc w:val="both"/>
        <w:rPr>
          <w:sz w:val="24"/>
        </w:rPr>
      </w:pPr>
      <w:r w:rsidRPr="000E0DEE">
        <w:rPr>
          <w:sz w:val="24"/>
        </w:rPr>
        <w:t xml:space="preserve">паспорт серия _______ </w:t>
      </w:r>
      <w:r>
        <w:rPr>
          <w:sz w:val="24"/>
        </w:rPr>
        <w:t xml:space="preserve">№ </w:t>
      </w:r>
      <w:r w:rsidRPr="000E0DEE">
        <w:rPr>
          <w:sz w:val="24"/>
        </w:rPr>
        <w:t>____________ выдан ________________________________</w:t>
      </w:r>
      <w:r>
        <w:rPr>
          <w:sz w:val="24"/>
        </w:rPr>
        <w:t>___</w:t>
      </w:r>
      <w:r w:rsidR="00C033E1">
        <w:rPr>
          <w:sz w:val="24"/>
        </w:rPr>
        <w:t>____</w:t>
      </w:r>
      <w:r>
        <w:rPr>
          <w:sz w:val="24"/>
        </w:rPr>
        <w:t>__</w:t>
      </w:r>
    </w:p>
    <w:p w14:paraId="713277FB" w14:textId="77777777" w:rsidR="0059488B" w:rsidRPr="000E0DEE" w:rsidRDefault="0059488B" w:rsidP="0059488B">
      <w:pPr>
        <w:jc w:val="both"/>
        <w:rPr>
          <w:sz w:val="24"/>
        </w:rPr>
      </w:pPr>
      <w:r w:rsidRPr="000E0DEE">
        <w:rPr>
          <w:sz w:val="24"/>
        </w:rPr>
        <w:t>___________________________________________________________________________</w:t>
      </w:r>
      <w:r w:rsidR="00C033E1">
        <w:rPr>
          <w:sz w:val="24"/>
        </w:rPr>
        <w:t>_____</w:t>
      </w:r>
      <w:r>
        <w:rPr>
          <w:sz w:val="24"/>
        </w:rPr>
        <w:t>__</w:t>
      </w:r>
    </w:p>
    <w:p w14:paraId="3831BD7D" w14:textId="77777777" w:rsidR="0059488B" w:rsidRPr="000E0DEE" w:rsidRDefault="0059488B" w:rsidP="0059488B">
      <w:pPr>
        <w:jc w:val="both"/>
        <w:rPr>
          <w:sz w:val="24"/>
        </w:rPr>
      </w:pPr>
      <w:r w:rsidRPr="000E0DEE">
        <w:rPr>
          <w:sz w:val="24"/>
        </w:rPr>
        <w:t>______________________________________________________________________</w:t>
      </w:r>
      <w:r w:rsidR="00C033E1">
        <w:rPr>
          <w:sz w:val="24"/>
        </w:rPr>
        <w:t>_____</w:t>
      </w:r>
      <w:r w:rsidRPr="000E0DEE">
        <w:rPr>
          <w:sz w:val="24"/>
        </w:rPr>
        <w:t>_____</w:t>
      </w:r>
      <w:r>
        <w:rPr>
          <w:sz w:val="24"/>
        </w:rPr>
        <w:t>__,</w:t>
      </w:r>
    </w:p>
    <w:p w14:paraId="673F2E10" w14:textId="77777777" w:rsidR="0059488B" w:rsidRPr="00B46D7C" w:rsidRDefault="0059488B" w:rsidP="00C033E1">
      <w:pPr>
        <w:jc w:val="center"/>
        <w:rPr>
          <w:sz w:val="20"/>
          <w:szCs w:val="20"/>
        </w:rPr>
      </w:pPr>
      <w:r w:rsidRPr="00B46D7C">
        <w:rPr>
          <w:sz w:val="20"/>
          <w:szCs w:val="20"/>
        </w:rPr>
        <w:t>(кем и когда выдан документ)</w:t>
      </w:r>
    </w:p>
    <w:p w14:paraId="7DD70ADA" w14:textId="77777777" w:rsidR="0059488B" w:rsidRDefault="0059488B" w:rsidP="0059488B">
      <w:pPr>
        <w:jc w:val="both"/>
        <w:rPr>
          <w:sz w:val="24"/>
        </w:rPr>
      </w:pPr>
      <w:r>
        <w:rPr>
          <w:sz w:val="24"/>
        </w:rPr>
        <w:t>проживающий(-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по адресу: ____________________________________________</w:t>
      </w:r>
      <w:r w:rsidR="00C033E1">
        <w:rPr>
          <w:sz w:val="24"/>
        </w:rPr>
        <w:t>____</w:t>
      </w:r>
      <w:r>
        <w:rPr>
          <w:sz w:val="24"/>
        </w:rPr>
        <w:t>______</w:t>
      </w:r>
      <w:proofErr w:type="gramStart"/>
      <w:r>
        <w:rPr>
          <w:sz w:val="24"/>
        </w:rPr>
        <w:t>_ ,</w:t>
      </w:r>
      <w:proofErr w:type="gramEnd"/>
      <w:r>
        <w:rPr>
          <w:sz w:val="24"/>
        </w:rPr>
        <w:t xml:space="preserve">  </w:t>
      </w:r>
    </w:p>
    <w:p w14:paraId="3DC854BE" w14:textId="77777777" w:rsidR="0059488B" w:rsidRDefault="0059488B" w:rsidP="0059488B">
      <w:pPr>
        <w:jc w:val="both"/>
        <w:rPr>
          <w:sz w:val="24"/>
        </w:rPr>
      </w:pPr>
    </w:p>
    <w:p w14:paraId="4967C721" w14:textId="77777777" w:rsidR="0059488B" w:rsidRPr="00CF70C5" w:rsidRDefault="0059488B" w:rsidP="0059488B">
      <w:pPr>
        <w:jc w:val="both"/>
        <w:rPr>
          <w:sz w:val="24"/>
        </w:rPr>
      </w:pPr>
      <w:r>
        <w:rPr>
          <w:sz w:val="24"/>
        </w:rPr>
        <w:t xml:space="preserve">свободно, своей волей и в своем интересе даю согласие на обработку моих персональных данных и персональных данных ребенка, </w:t>
      </w:r>
    </w:p>
    <w:p w14:paraId="2D4F091E" w14:textId="77777777" w:rsidR="0059488B" w:rsidRDefault="0059488B" w:rsidP="0059488B">
      <w:pPr>
        <w:jc w:val="both"/>
        <w:rPr>
          <w:sz w:val="24"/>
        </w:rPr>
      </w:pPr>
      <w:r w:rsidRPr="00CF70C5">
        <w:rPr>
          <w:sz w:val="24"/>
        </w:rPr>
        <w:t>_______________________________________________</w:t>
      </w:r>
      <w:r>
        <w:rPr>
          <w:sz w:val="24"/>
        </w:rPr>
        <w:t>_____________</w:t>
      </w:r>
      <w:r w:rsidR="00C033E1">
        <w:rPr>
          <w:sz w:val="24"/>
        </w:rPr>
        <w:t>_____</w:t>
      </w:r>
      <w:r>
        <w:rPr>
          <w:sz w:val="24"/>
        </w:rPr>
        <w:t>_________________,</w:t>
      </w:r>
    </w:p>
    <w:p w14:paraId="4C1D8C5B" w14:textId="77777777" w:rsidR="0059488B" w:rsidRDefault="0059488B" w:rsidP="0059488B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CF70C5">
        <w:rPr>
          <w:sz w:val="24"/>
        </w:rPr>
        <w:t xml:space="preserve">                                     </w:t>
      </w:r>
      <w:r>
        <w:rPr>
          <w:sz w:val="24"/>
        </w:rPr>
        <w:t xml:space="preserve">              </w:t>
      </w:r>
      <w:r w:rsidRPr="00CF70C5">
        <w:rPr>
          <w:sz w:val="24"/>
        </w:rPr>
        <w:t xml:space="preserve">      </w:t>
      </w:r>
      <w:r w:rsidRPr="00CF70C5">
        <w:rPr>
          <w:sz w:val="20"/>
          <w:szCs w:val="20"/>
        </w:rPr>
        <w:t xml:space="preserve">   (</w:t>
      </w:r>
      <w:r>
        <w:rPr>
          <w:iCs/>
          <w:sz w:val="20"/>
          <w:szCs w:val="20"/>
        </w:rPr>
        <w:t>фамилия, имя, отчество (при наличии) ребенка полностью</w:t>
      </w:r>
      <w:r w:rsidRPr="00CF70C5">
        <w:rPr>
          <w:iCs/>
          <w:sz w:val="20"/>
          <w:szCs w:val="20"/>
        </w:rPr>
        <w:t>)</w:t>
      </w:r>
    </w:p>
    <w:p w14:paraId="249E4B56" w14:textId="77777777" w:rsidR="0059488B" w:rsidRDefault="0059488B" w:rsidP="0059488B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14:paraId="67BCF8A2" w14:textId="77777777" w:rsidR="0059488B" w:rsidRPr="00CF70C5" w:rsidRDefault="0059488B" w:rsidP="0059488B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р</w:t>
      </w:r>
      <w:r w:rsidRPr="00CF70C5">
        <w:rPr>
          <w:sz w:val="24"/>
        </w:rPr>
        <w:t>одителем</w:t>
      </w:r>
      <w:r>
        <w:rPr>
          <w:sz w:val="24"/>
        </w:rPr>
        <w:t xml:space="preserve"> (законным представителем) которого я являюсь,</w:t>
      </w:r>
    </w:p>
    <w:p w14:paraId="579B4940" w14:textId="77777777" w:rsidR="0059488B" w:rsidRDefault="0059488B" w:rsidP="0059488B">
      <w:pPr>
        <w:jc w:val="both"/>
        <w:rPr>
          <w:sz w:val="24"/>
        </w:rPr>
      </w:pPr>
      <w:r w:rsidRPr="00CF70C5">
        <w:rPr>
          <w:sz w:val="24"/>
        </w:rPr>
        <w:t>_______________________________________________</w:t>
      </w:r>
      <w:r>
        <w:rPr>
          <w:sz w:val="24"/>
        </w:rPr>
        <w:t>___________</w:t>
      </w:r>
      <w:r w:rsidR="00C033E1">
        <w:rPr>
          <w:sz w:val="24"/>
        </w:rPr>
        <w:t>_____</w:t>
      </w:r>
      <w:r>
        <w:rPr>
          <w:sz w:val="24"/>
        </w:rPr>
        <w:t>___________________,</w:t>
      </w:r>
    </w:p>
    <w:p w14:paraId="7B55F363" w14:textId="77777777" w:rsidR="0059488B" w:rsidRDefault="0059488B" w:rsidP="00C033E1"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  <w:r w:rsidRPr="00CF70C5">
        <w:rPr>
          <w:sz w:val="20"/>
          <w:szCs w:val="20"/>
        </w:rPr>
        <w:t>(</w:t>
      </w:r>
      <w:r>
        <w:rPr>
          <w:sz w:val="20"/>
          <w:szCs w:val="20"/>
        </w:rPr>
        <w:t>р</w:t>
      </w:r>
      <w:r>
        <w:rPr>
          <w:iCs/>
          <w:sz w:val="20"/>
          <w:szCs w:val="20"/>
        </w:rPr>
        <w:t>еквизиты свидетельства о рождении ребенка или паспорта</w:t>
      </w:r>
      <w:r w:rsidRPr="00CF70C5">
        <w:rPr>
          <w:iCs/>
          <w:sz w:val="20"/>
          <w:szCs w:val="20"/>
        </w:rPr>
        <w:t>)</w:t>
      </w:r>
    </w:p>
    <w:p w14:paraId="2F43DC05" w14:textId="4BC9015D" w:rsidR="0059488B" w:rsidRPr="000E55E7" w:rsidRDefault="000E55E7" w:rsidP="0059488B">
      <w:pPr>
        <w:ind w:left="-108"/>
        <w:jc w:val="both"/>
        <w:rPr>
          <w:color w:val="000000" w:themeColor="text1"/>
          <w:sz w:val="24"/>
        </w:rPr>
      </w:pPr>
      <w:r w:rsidRPr="000E55E7">
        <w:rPr>
          <w:color w:val="000000" w:themeColor="text1"/>
          <w:sz w:val="24"/>
        </w:rPr>
        <w:t>ГКОУ КО «Троицкая школа-интернат для обучающихся с ограниченными возможностями»</w:t>
      </w:r>
    </w:p>
    <w:p w14:paraId="595C7A7D" w14:textId="77777777" w:rsidR="0059488B" w:rsidRDefault="0059488B" w:rsidP="00C033E1">
      <w:pPr>
        <w:ind w:left="-108"/>
        <w:jc w:val="center"/>
        <w:rPr>
          <w:sz w:val="20"/>
          <w:szCs w:val="20"/>
        </w:rPr>
      </w:pPr>
      <w:r w:rsidRPr="00F50B2C">
        <w:rPr>
          <w:sz w:val="20"/>
          <w:szCs w:val="20"/>
        </w:rPr>
        <w:t>(</w:t>
      </w:r>
      <w:r>
        <w:rPr>
          <w:sz w:val="20"/>
          <w:szCs w:val="20"/>
        </w:rPr>
        <w:t xml:space="preserve">указать </w:t>
      </w:r>
      <w:r w:rsidRPr="00F50B2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и адрес общеобразовательной организации, которой дается согласие на обработку персональных данных</w:t>
      </w:r>
      <w:r w:rsidRPr="00F50B2C">
        <w:rPr>
          <w:sz w:val="20"/>
          <w:szCs w:val="20"/>
        </w:rPr>
        <w:t>)</w:t>
      </w:r>
    </w:p>
    <w:p w14:paraId="4BD402F9" w14:textId="77777777" w:rsidR="0059488B" w:rsidRPr="00F50B2C" w:rsidRDefault="0059488B" w:rsidP="0059488B">
      <w:pPr>
        <w:ind w:left="-108"/>
        <w:jc w:val="center"/>
        <w:rPr>
          <w:sz w:val="20"/>
          <w:szCs w:val="20"/>
        </w:rPr>
      </w:pPr>
    </w:p>
    <w:p w14:paraId="1F82E413" w14:textId="77777777" w:rsidR="0059488B" w:rsidRDefault="0059488B" w:rsidP="0059488B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Цель обработки персональных данных: ведение и предоставление доступа к унифицированному сервису</w:t>
      </w:r>
      <w:r w:rsidRPr="00062165">
        <w:rPr>
          <w:sz w:val="24"/>
        </w:rPr>
        <w:t xml:space="preserve"> электронных ж</w:t>
      </w:r>
      <w:r>
        <w:rPr>
          <w:sz w:val="24"/>
        </w:rPr>
        <w:t>урналов, дневников</w:t>
      </w:r>
      <w:r w:rsidRPr="00062165">
        <w:rPr>
          <w:sz w:val="24"/>
        </w:rPr>
        <w:t xml:space="preserve"> </w:t>
      </w:r>
      <w:r>
        <w:rPr>
          <w:sz w:val="24"/>
        </w:rPr>
        <w:t>и иным подсистемам в рамках создания, развития и эксплуатации региональной государственной информационной системы «Региональный сегмент «Моя школа», а также предоставление государственных/муниципальных услуг в сфере образования в электронном виде.</w:t>
      </w:r>
    </w:p>
    <w:p w14:paraId="7B7469AA" w14:textId="77777777" w:rsidR="0059488B" w:rsidRDefault="0059488B" w:rsidP="0059488B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 министерству  образования и науки Калужской области, министерству цифрового развития Калужской области, департаменту информационных технологий г. Москвы, </w:t>
      </w:r>
      <w:r w:rsidR="00F66302">
        <w:rPr>
          <w:sz w:val="24"/>
        </w:rPr>
        <w:t>государственному автономному учреждению</w:t>
      </w:r>
      <w:r w:rsidR="00905449">
        <w:rPr>
          <w:sz w:val="24"/>
        </w:rPr>
        <w:t xml:space="preserve"> города Москвы «</w:t>
      </w:r>
      <w:r w:rsidR="00F66302">
        <w:rPr>
          <w:sz w:val="24"/>
        </w:rPr>
        <w:t>Центр цифровизации о</w:t>
      </w:r>
      <w:r w:rsidR="00905449">
        <w:rPr>
          <w:sz w:val="24"/>
        </w:rPr>
        <w:t xml:space="preserve">бразования», </w:t>
      </w:r>
      <w:r w:rsidR="000367E3">
        <w:rPr>
          <w:sz w:val="24"/>
        </w:rPr>
        <w:t>государственному казенному учреждению города Москвы «И</w:t>
      </w:r>
      <w:r w:rsidR="000367E3" w:rsidRPr="000367E3">
        <w:rPr>
          <w:sz w:val="24"/>
        </w:rPr>
        <w:t>нформационный город</w:t>
      </w:r>
      <w:r w:rsidR="000367E3">
        <w:rPr>
          <w:sz w:val="24"/>
        </w:rPr>
        <w:t xml:space="preserve">», </w:t>
      </w:r>
      <w:r>
        <w:rPr>
          <w:sz w:val="24"/>
        </w:rPr>
        <w:t>Министерству цифрового развития, связи и массовых ко</w:t>
      </w:r>
      <w:r w:rsidR="00905449">
        <w:rPr>
          <w:sz w:val="24"/>
        </w:rPr>
        <w:t xml:space="preserve">ммуникаций Российской Федерации, </w:t>
      </w:r>
      <w:r w:rsidR="00F66302">
        <w:rPr>
          <w:sz w:val="24"/>
        </w:rPr>
        <w:t>государственному бюджетному учреждению К</w:t>
      </w:r>
      <w:r w:rsidR="00F66302" w:rsidRPr="00F66302">
        <w:rPr>
          <w:sz w:val="24"/>
        </w:rPr>
        <w:t>алужской области</w:t>
      </w:r>
      <w:r w:rsidR="00F66302">
        <w:rPr>
          <w:sz w:val="24"/>
        </w:rPr>
        <w:t xml:space="preserve"> «А</w:t>
      </w:r>
      <w:r w:rsidR="00F66302" w:rsidRPr="00F66302">
        <w:rPr>
          <w:sz w:val="24"/>
        </w:rPr>
        <w:t>гент</w:t>
      </w:r>
      <w:r w:rsidR="00F66302">
        <w:rPr>
          <w:sz w:val="24"/>
        </w:rPr>
        <w:t>ство информационных технологий К</w:t>
      </w:r>
      <w:r w:rsidR="00F66302" w:rsidRPr="00F66302">
        <w:rPr>
          <w:sz w:val="24"/>
        </w:rPr>
        <w:t>алужской области</w:t>
      </w:r>
      <w:r w:rsidR="00F66302">
        <w:rPr>
          <w:sz w:val="24"/>
        </w:rPr>
        <w:t>», акционерному обществу «Калуга Астрал».</w:t>
      </w:r>
    </w:p>
    <w:p w14:paraId="3C06AAE0" w14:textId="77777777" w:rsidR="0059488B" w:rsidRDefault="0059488B" w:rsidP="0059488B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Способы обработки персональных данных: в информационных системах персональных данных с использованием и без использования средств автоматизации.</w:t>
      </w:r>
    </w:p>
    <w:p w14:paraId="66D620A0" w14:textId="77777777" w:rsidR="0059488B" w:rsidRPr="00806408" w:rsidRDefault="0059488B" w:rsidP="0059488B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</w:t>
      </w:r>
      <w:r w:rsidRPr="00806408">
        <w:rPr>
          <w:sz w:val="24"/>
        </w:rPr>
        <w:t>огласие</w:t>
      </w:r>
      <w:r>
        <w:rPr>
          <w:sz w:val="24"/>
        </w:rPr>
        <w:t xml:space="preserve"> дается </w:t>
      </w:r>
      <w:r w:rsidRPr="00806408">
        <w:rPr>
          <w:sz w:val="24"/>
        </w:rPr>
        <w:t xml:space="preserve">с даты </w:t>
      </w:r>
      <w:r>
        <w:rPr>
          <w:sz w:val="24"/>
        </w:rPr>
        <w:t xml:space="preserve">его </w:t>
      </w:r>
      <w:r w:rsidRPr="00806408">
        <w:rPr>
          <w:sz w:val="24"/>
        </w:rPr>
        <w:t>подписания до достижения цели обработки персональных данных или до момента утраты необходимости в их достижении.</w:t>
      </w:r>
    </w:p>
    <w:p w14:paraId="6571BF6A" w14:textId="77777777" w:rsidR="000E55E7" w:rsidRDefault="0059488B" w:rsidP="000E55E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06408">
        <w:rPr>
          <w:sz w:val="24"/>
        </w:rPr>
        <w:t xml:space="preserve">Я </w:t>
      </w:r>
      <w:r w:rsidRPr="002613EE">
        <w:rPr>
          <w:sz w:val="24"/>
        </w:rPr>
        <w:t>проинформирован</w:t>
      </w:r>
      <w:r w:rsidRPr="00806408">
        <w:rPr>
          <w:sz w:val="24"/>
        </w:rPr>
        <w:t>(а), что настоящ</w:t>
      </w:r>
      <w:r>
        <w:rPr>
          <w:sz w:val="24"/>
        </w:rPr>
        <w:t>е</w:t>
      </w:r>
      <w:r w:rsidRPr="00806408">
        <w:rPr>
          <w:sz w:val="24"/>
        </w:rPr>
        <w:t>е согласие может быть отозвано мной путем подачи</w:t>
      </w:r>
      <w:r>
        <w:rPr>
          <w:sz w:val="24"/>
        </w:rPr>
        <w:t xml:space="preserve"> </w:t>
      </w:r>
      <w:r w:rsidRPr="00806408">
        <w:rPr>
          <w:sz w:val="24"/>
        </w:rPr>
        <w:t>письменного заявления об отзыве согласия</w:t>
      </w:r>
      <w:r>
        <w:rPr>
          <w:sz w:val="24"/>
        </w:rPr>
        <w:t xml:space="preserve"> в </w:t>
      </w:r>
      <w:r w:rsidR="000E55E7" w:rsidRPr="000E55E7">
        <w:rPr>
          <w:color w:val="000000" w:themeColor="text1"/>
          <w:sz w:val="24"/>
        </w:rPr>
        <w:t>ГКОУ КО «Троицкая школа-интернат для обучающихся с ограниченными возможностями»</w:t>
      </w:r>
      <w:r w:rsidR="000E55E7">
        <w:rPr>
          <w:sz w:val="24"/>
        </w:rPr>
        <w:t xml:space="preserve"> </w:t>
      </w:r>
    </w:p>
    <w:p w14:paraId="3FAE7E61" w14:textId="1B4FF4DF" w:rsidR="0059488B" w:rsidRDefault="0059488B" w:rsidP="00C033E1">
      <w:pPr>
        <w:autoSpaceDE w:val="0"/>
        <w:autoSpaceDN w:val="0"/>
        <w:adjustRightInd w:val="0"/>
        <w:ind w:firstLine="709"/>
        <w:jc w:val="center"/>
        <w:rPr>
          <w:sz w:val="24"/>
        </w:rPr>
      </w:pPr>
      <w:r>
        <w:rPr>
          <w:sz w:val="24"/>
        </w:rPr>
        <w:t>(</w:t>
      </w:r>
      <w:r>
        <w:rPr>
          <w:sz w:val="20"/>
          <w:szCs w:val="20"/>
        </w:rPr>
        <w:t xml:space="preserve">указать </w:t>
      </w:r>
      <w:r w:rsidRPr="00F50B2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общеобразовательной организации, которой дается согласие на обработку персональных данных)</w:t>
      </w:r>
    </w:p>
    <w:p w14:paraId="24332A6E" w14:textId="77777777" w:rsidR="00E4210C" w:rsidRDefault="00E4210C" w:rsidP="0059488B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5BB89480" w14:textId="77777777" w:rsidR="000E55E7" w:rsidRDefault="000E55E7" w:rsidP="0059488B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14:paraId="6DD1E39E" w14:textId="77777777" w:rsidR="000E55E7" w:rsidRDefault="000E55E7" w:rsidP="0059488B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14:paraId="7292D031" w14:textId="77777777" w:rsidR="000E55E7" w:rsidRDefault="000E55E7" w:rsidP="0059488B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14:paraId="7E8A2937" w14:textId="77777777" w:rsidR="000E55E7" w:rsidRDefault="000E55E7" w:rsidP="0059488B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14:paraId="08884D60" w14:textId="77777777" w:rsidR="000E55E7" w:rsidRDefault="000E55E7" w:rsidP="0059488B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14:paraId="4306BF5B" w14:textId="77777777" w:rsidR="000E55E7" w:rsidRDefault="000E55E7" w:rsidP="0059488B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14:paraId="5E404FFF" w14:textId="77777777" w:rsidR="000E55E7" w:rsidRDefault="000E55E7" w:rsidP="0059488B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14:paraId="7D86895C" w14:textId="77777777" w:rsidR="000E55E7" w:rsidRDefault="000E55E7" w:rsidP="0059488B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14:paraId="0479D8F3" w14:textId="77777777" w:rsidR="000E55E7" w:rsidRDefault="000E55E7" w:rsidP="0059488B">
      <w:pPr>
        <w:autoSpaceDE w:val="0"/>
        <w:autoSpaceDN w:val="0"/>
        <w:adjustRightInd w:val="0"/>
        <w:ind w:firstLine="709"/>
        <w:jc w:val="center"/>
        <w:rPr>
          <w:sz w:val="24"/>
        </w:rPr>
      </w:pPr>
    </w:p>
    <w:p w14:paraId="59EF739C" w14:textId="2D508137" w:rsidR="0059488B" w:rsidRDefault="0059488B" w:rsidP="0059488B">
      <w:pPr>
        <w:autoSpaceDE w:val="0"/>
        <w:autoSpaceDN w:val="0"/>
        <w:adjustRightInd w:val="0"/>
        <w:ind w:firstLine="709"/>
        <w:jc w:val="center"/>
        <w:rPr>
          <w:sz w:val="24"/>
        </w:rPr>
      </w:pPr>
      <w:r>
        <w:rPr>
          <w:sz w:val="24"/>
        </w:rPr>
        <w:lastRenderedPageBreak/>
        <w:t>Перечень персональных данных, на обработку которых дается настоящие согласие:</w:t>
      </w:r>
    </w:p>
    <w:p w14:paraId="5233039C" w14:textId="77777777" w:rsidR="0059488B" w:rsidRDefault="0059488B" w:rsidP="0059488B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92"/>
        <w:gridCol w:w="4653"/>
      </w:tblGrid>
      <w:tr w:rsidR="0059488B" w14:paraId="09AC60D7" w14:textId="77777777" w:rsidTr="00C033E1">
        <w:trPr>
          <w:jc w:val="center"/>
        </w:trPr>
        <w:tc>
          <w:tcPr>
            <w:tcW w:w="4692" w:type="dxa"/>
            <w:vAlign w:val="center"/>
          </w:tcPr>
          <w:p w14:paraId="0A1E4CA5" w14:textId="77777777" w:rsidR="0059488B" w:rsidRPr="00C538E7" w:rsidRDefault="0059488B" w:rsidP="00A31F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bookmarkStart w:id="1" w:name="_Hlk149031597"/>
            <w:r w:rsidRPr="00C538E7">
              <w:rPr>
                <w:b/>
                <w:sz w:val="24"/>
              </w:rPr>
              <w:t>Данные ребенка</w:t>
            </w:r>
          </w:p>
        </w:tc>
        <w:tc>
          <w:tcPr>
            <w:tcW w:w="4653" w:type="dxa"/>
            <w:vAlign w:val="center"/>
          </w:tcPr>
          <w:p w14:paraId="476F08AB" w14:textId="77777777" w:rsidR="0059488B" w:rsidRPr="00C538E7" w:rsidRDefault="0059488B" w:rsidP="00A31F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538E7">
              <w:rPr>
                <w:b/>
                <w:sz w:val="24"/>
              </w:rPr>
              <w:t>Данные родителя</w:t>
            </w:r>
            <w:r>
              <w:rPr>
                <w:b/>
                <w:sz w:val="24"/>
              </w:rPr>
              <w:t xml:space="preserve"> (</w:t>
            </w:r>
            <w:r w:rsidRPr="00C538E7">
              <w:rPr>
                <w:b/>
                <w:sz w:val="24"/>
              </w:rPr>
              <w:t>законного представителя)</w:t>
            </w:r>
          </w:p>
        </w:tc>
      </w:tr>
      <w:tr w:rsidR="0059488B" w14:paraId="475CA25D" w14:textId="77777777" w:rsidTr="00C033E1">
        <w:trPr>
          <w:jc w:val="center"/>
        </w:trPr>
        <w:tc>
          <w:tcPr>
            <w:tcW w:w="4692" w:type="dxa"/>
          </w:tcPr>
          <w:p w14:paraId="350BCDFB" w14:textId="77777777" w:rsidR="0059488B" w:rsidRPr="00C538E7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4653" w:type="dxa"/>
          </w:tcPr>
          <w:p w14:paraId="20E9E0AA" w14:textId="77777777" w:rsidR="0059488B" w:rsidRPr="00C538E7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C538E7">
              <w:rPr>
                <w:sz w:val="24"/>
              </w:rPr>
              <w:t>Фамилия</w:t>
            </w:r>
          </w:p>
        </w:tc>
      </w:tr>
      <w:tr w:rsidR="0059488B" w14:paraId="63D736F3" w14:textId="77777777" w:rsidTr="00C033E1">
        <w:trPr>
          <w:jc w:val="center"/>
        </w:trPr>
        <w:tc>
          <w:tcPr>
            <w:tcW w:w="4692" w:type="dxa"/>
          </w:tcPr>
          <w:p w14:paraId="47CDA400" w14:textId="77777777" w:rsidR="0059488B" w:rsidRPr="00C538E7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4653" w:type="dxa"/>
          </w:tcPr>
          <w:p w14:paraId="37196227" w14:textId="77777777" w:rsidR="0059488B" w:rsidRPr="00C538E7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C538E7">
              <w:rPr>
                <w:sz w:val="24"/>
              </w:rPr>
              <w:t>Имя</w:t>
            </w:r>
          </w:p>
        </w:tc>
      </w:tr>
      <w:tr w:rsidR="0059488B" w14:paraId="1BA53EAA" w14:textId="77777777" w:rsidTr="00C033E1">
        <w:trPr>
          <w:jc w:val="center"/>
        </w:trPr>
        <w:tc>
          <w:tcPr>
            <w:tcW w:w="4692" w:type="dxa"/>
          </w:tcPr>
          <w:p w14:paraId="5263FEBD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Отчество</w:t>
            </w:r>
          </w:p>
        </w:tc>
        <w:tc>
          <w:tcPr>
            <w:tcW w:w="4653" w:type="dxa"/>
          </w:tcPr>
          <w:p w14:paraId="6130792B" w14:textId="77777777" w:rsidR="0059488B" w:rsidRPr="00C538E7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C538E7">
              <w:rPr>
                <w:sz w:val="24"/>
              </w:rPr>
              <w:t>Отчество</w:t>
            </w:r>
          </w:p>
        </w:tc>
      </w:tr>
      <w:tr w:rsidR="0059488B" w14:paraId="54DE290A" w14:textId="77777777" w:rsidTr="00C033E1">
        <w:trPr>
          <w:jc w:val="center"/>
        </w:trPr>
        <w:tc>
          <w:tcPr>
            <w:tcW w:w="4692" w:type="dxa"/>
          </w:tcPr>
          <w:p w14:paraId="2D61C3A5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Дата рождения</w:t>
            </w:r>
          </w:p>
        </w:tc>
        <w:tc>
          <w:tcPr>
            <w:tcW w:w="4653" w:type="dxa"/>
          </w:tcPr>
          <w:p w14:paraId="1A9B5A26" w14:textId="77777777" w:rsidR="0059488B" w:rsidRPr="00C538E7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C538E7">
              <w:rPr>
                <w:sz w:val="24"/>
              </w:rPr>
              <w:t>Дата рождения</w:t>
            </w:r>
          </w:p>
        </w:tc>
      </w:tr>
      <w:tr w:rsidR="0059488B" w14:paraId="1EB23010" w14:textId="77777777" w:rsidTr="00C033E1">
        <w:trPr>
          <w:jc w:val="center"/>
        </w:trPr>
        <w:tc>
          <w:tcPr>
            <w:tcW w:w="4692" w:type="dxa"/>
          </w:tcPr>
          <w:p w14:paraId="69D9382D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Пол</w:t>
            </w:r>
          </w:p>
        </w:tc>
        <w:tc>
          <w:tcPr>
            <w:tcW w:w="4653" w:type="dxa"/>
          </w:tcPr>
          <w:p w14:paraId="4D4D047E" w14:textId="77777777" w:rsidR="0059488B" w:rsidRPr="00C538E7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C538E7">
              <w:rPr>
                <w:sz w:val="24"/>
              </w:rPr>
              <w:t>Пол</w:t>
            </w:r>
          </w:p>
        </w:tc>
      </w:tr>
      <w:tr w:rsidR="0059488B" w14:paraId="530BB2E2" w14:textId="77777777" w:rsidTr="00C033E1">
        <w:trPr>
          <w:trHeight w:val="392"/>
          <w:jc w:val="center"/>
        </w:trPr>
        <w:tc>
          <w:tcPr>
            <w:tcW w:w="4692" w:type="dxa"/>
          </w:tcPr>
          <w:p w14:paraId="34EAAAEF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Гражданство</w:t>
            </w:r>
          </w:p>
        </w:tc>
        <w:tc>
          <w:tcPr>
            <w:tcW w:w="4653" w:type="dxa"/>
          </w:tcPr>
          <w:p w14:paraId="29AC537D" w14:textId="77777777" w:rsidR="0059488B" w:rsidRPr="00C538E7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Pr="00C538E7">
              <w:rPr>
                <w:sz w:val="24"/>
              </w:rPr>
              <w:t>Гражданство</w:t>
            </w:r>
          </w:p>
        </w:tc>
      </w:tr>
      <w:tr w:rsidR="0059488B" w14:paraId="2CF6BF82" w14:textId="77777777" w:rsidTr="00C033E1">
        <w:trPr>
          <w:trHeight w:val="753"/>
          <w:jc w:val="center"/>
        </w:trPr>
        <w:tc>
          <w:tcPr>
            <w:tcW w:w="4692" w:type="dxa"/>
          </w:tcPr>
          <w:p w14:paraId="02DA6517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Адрес регистрации по месту жительства</w:t>
            </w:r>
            <w:r>
              <w:rPr>
                <w:sz w:val="24"/>
              </w:rPr>
              <w:t>/пребывания</w:t>
            </w:r>
          </w:p>
        </w:tc>
        <w:tc>
          <w:tcPr>
            <w:tcW w:w="4653" w:type="dxa"/>
          </w:tcPr>
          <w:p w14:paraId="0F64E6CB" w14:textId="77777777" w:rsidR="0059488B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 СНИЛС</w:t>
            </w:r>
          </w:p>
        </w:tc>
      </w:tr>
      <w:tr w:rsidR="0059488B" w14:paraId="437B939F" w14:textId="77777777" w:rsidTr="00C033E1">
        <w:trPr>
          <w:trHeight w:val="885"/>
          <w:jc w:val="center"/>
        </w:trPr>
        <w:tc>
          <w:tcPr>
            <w:tcW w:w="4692" w:type="dxa"/>
          </w:tcPr>
          <w:p w14:paraId="111DACD4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Адрес фактического места жительства</w:t>
            </w:r>
          </w:p>
        </w:tc>
        <w:tc>
          <w:tcPr>
            <w:tcW w:w="4653" w:type="dxa"/>
          </w:tcPr>
          <w:p w14:paraId="3A7C093F" w14:textId="77777777" w:rsidR="0059488B" w:rsidRDefault="0059488B" w:rsidP="00A31F9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8. 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 w:rsidR="0059488B" w14:paraId="09AEA4DB" w14:textId="77777777" w:rsidTr="00C033E1">
        <w:trPr>
          <w:jc w:val="center"/>
        </w:trPr>
        <w:tc>
          <w:tcPr>
            <w:tcW w:w="4692" w:type="dxa"/>
          </w:tcPr>
          <w:p w14:paraId="76DB1D84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Реквизиты свидетельства о рождении (серия и номер, дата и место выдачи, кем выдано, тип документа)</w:t>
            </w:r>
          </w:p>
        </w:tc>
        <w:tc>
          <w:tcPr>
            <w:tcW w:w="4653" w:type="dxa"/>
          </w:tcPr>
          <w:p w14:paraId="4F083A3A" w14:textId="77777777" w:rsidR="0059488B" w:rsidRPr="00DD3DA9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9. Контактная информация (телефон, </w:t>
            </w:r>
            <w:r>
              <w:rPr>
                <w:sz w:val="24"/>
                <w:lang w:val="en-US"/>
              </w:rPr>
              <w:t>e</w:t>
            </w:r>
            <w:r w:rsidRPr="00C538E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C538E7">
              <w:rPr>
                <w:sz w:val="24"/>
              </w:rPr>
              <w:t>)</w:t>
            </w:r>
          </w:p>
        </w:tc>
      </w:tr>
      <w:tr w:rsidR="0059488B" w14:paraId="0ED089A6" w14:textId="77777777" w:rsidTr="00C033E1">
        <w:trPr>
          <w:trHeight w:val="1243"/>
          <w:jc w:val="center"/>
        </w:trPr>
        <w:tc>
          <w:tcPr>
            <w:tcW w:w="4692" w:type="dxa"/>
          </w:tcPr>
          <w:p w14:paraId="0BF71A9D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4653" w:type="dxa"/>
          </w:tcPr>
          <w:p w14:paraId="21C49D3A" w14:textId="77777777" w:rsidR="0059488B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10. Документ, удостоверяющий положение законного представителя по отношению к ребенку</w:t>
            </w:r>
          </w:p>
        </w:tc>
      </w:tr>
      <w:tr w:rsidR="0059488B" w14:paraId="25023B60" w14:textId="77777777" w:rsidTr="00C033E1">
        <w:trPr>
          <w:trHeight w:val="699"/>
          <w:jc w:val="center"/>
        </w:trPr>
        <w:tc>
          <w:tcPr>
            <w:tcW w:w="4692" w:type="dxa"/>
          </w:tcPr>
          <w:p w14:paraId="713D5508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Дата принятия в образовательную организацию</w:t>
            </w:r>
          </w:p>
        </w:tc>
        <w:tc>
          <w:tcPr>
            <w:tcW w:w="4653" w:type="dxa"/>
          </w:tcPr>
          <w:p w14:paraId="58F408CB" w14:textId="77777777" w:rsidR="0059488B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11. Тип законного представителя (родитель/законный представитель)</w:t>
            </w:r>
          </w:p>
        </w:tc>
      </w:tr>
      <w:tr w:rsidR="0059488B" w14:paraId="3C50F4D7" w14:textId="77777777" w:rsidTr="00C033E1">
        <w:trPr>
          <w:jc w:val="center"/>
        </w:trPr>
        <w:tc>
          <w:tcPr>
            <w:tcW w:w="4692" w:type="dxa"/>
          </w:tcPr>
          <w:p w14:paraId="61AC8D5E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Образовательная организация (наименование)</w:t>
            </w:r>
          </w:p>
        </w:tc>
        <w:tc>
          <w:tcPr>
            <w:tcW w:w="4653" w:type="dxa"/>
          </w:tcPr>
          <w:p w14:paraId="33B83188" w14:textId="77777777" w:rsidR="0059488B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9488B" w14:paraId="3BEB7851" w14:textId="77777777" w:rsidTr="00C033E1">
        <w:trPr>
          <w:jc w:val="center"/>
        </w:trPr>
        <w:tc>
          <w:tcPr>
            <w:tcW w:w="4692" w:type="dxa"/>
          </w:tcPr>
          <w:p w14:paraId="08CDAC0F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Информация о классе, параллели, букве, где обучается ребенок</w:t>
            </w:r>
          </w:p>
        </w:tc>
        <w:tc>
          <w:tcPr>
            <w:tcW w:w="4653" w:type="dxa"/>
          </w:tcPr>
          <w:p w14:paraId="554E67A8" w14:textId="77777777" w:rsidR="0059488B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9488B" w14:paraId="5D2C9E64" w14:textId="77777777" w:rsidTr="00C033E1">
        <w:trPr>
          <w:jc w:val="center"/>
        </w:trPr>
        <w:tc>
          <w:tcPr>
            <w:tcW w:w="4692" w:type="dxa"/>
          </w:tcPr>
          <w:p w14:paraId="53737E90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Уровень обучения (</w:t>
            </w:r>
            <w:r>
              <w:rPr>
                <w:sz w:val="24"/>
              </w:rPr>
              <w:t xml:space="preserve">начальное общее, </w:t>
            </w:r>
            <w:r w:rsidRPr="00846824">
              <w:rPr>
                <w:sz w:val="24"/>
              </w:rPr>
              <w:t>основное общее образование, среднее</w:t>
            </w:r>
            <w:r>
              <w:rPr>
                <w:sz w:val="24"/>
              </w:rPr>
              <w:t xml:space="preserve"> общее</w:t>
            </w:r>
            <w:r w:rsidRPr="00846824">
              <w:rPr>
                <w:sz w:val="24"/>
              </w:rPr>
              <w:t xml:space="preserve"> образование)</w:t>
            </w:r>
          </w:p>
        </w:tc>
        <w:tc>
          <w:tcPr>
            <w:tcW w:w="4653" w:type="dxa"/>
          </w:tcPr>
          <w:p w14:paraId="10CB2A90" w14:textId="77777777" w:rsidR="0059488B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9488B" w14:paraId="0829E44F" w14:textId="77777777" w:rsidTr="00C033E1">
        <w:trPr>
          <w:trHeight w:val="603"/>
          <w:jc w:val="center"/>
        </w:trPr>
        <w:tc>
          <w:tcPr>
            <w:tcW w:w="4692" w:type="dxa"/>
          </w:tcPr>
          <w:p w14:paraId="13C5587E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 xml:space="preserve">Форма обучения </w:t>
            </w:r>
          </w:p>
        </w:tc>
        <w:tc>
          <w:tcPr>
            <w:tcW w:w="4653" w:type="dxa"/>
          </w:tcPr>
          <w:p w14:paraId="14E09E69" w14:textId="77777777" w:rsidR="0059488B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9488B" w14:paraId="3A5D0773" w14:textId="77777777" w:rsidTr="00C033E1">
        <w:trPr>
          <w:jc w:val="center"/>
        </w:trPr>
        <w:tc>
          <w:tcPr>
            <w:tcW w:w="4692" w:type="dxa"/>
          </w:tcPr>
          <w:p w14:paraId="4A286D16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 xml:space="preserve">Контактная информация (телефон, </w:t>
            </w:r>
            <w:r w:rsidRPr="00846824">
              <w:rPr>
                <w:sz w:val="24"/>
                <w:lang w:val="en-US"/>
              </w:rPr>
              <w:t>e</w:t>
            </w:r>
            <w:r w:rsidRPr="00846824">
              <w:rPr>
                <w:sz w:val="24"/>
              </w:rPr>
              <w:t>-</w:t>
            </w:r>
            <w:r w:rsidRPr="00846824">
              <w:rPr>
                <w:sz w:val="24"/>
                <w:lang w:val="en-US"/>
              </w:rPr>
              <w:t>mail</w:t>
            </w:r>
            <w:r w:rsidRPr="00846824">
              <w:rPr>
                <w:sz w:val="24"/>
              </w:rPr>
              <w:t>)</w:t>
            </w:r>
          </w:p>
        </w:tc>
        <w:tc>
          <w:tcPr>
            <w:tcW w:w="4653" w:type="dxa"/>
          </w:tcPr>
          <w:p w14:paraId="0BEDBC4A" w14:textId="77777777" w:rsidR="0059488B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9488B" w14:paraId="60F8330B" w14:textId="77777777" w:rsidTr="00C033E1">
        <w:trPr>
          <w:jc w:val="center"/>
        </w:trPr>
        <w:tc>
          <w:tcPr>
            <w:tcW w:w="4692" w:type="dxa"/>
          </w:tcPr>
          <w:p w14:paraId="1DF392D5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СНИЛС</w:t>
            </w:r>
          </w:p>
        </w:tc>
        <w:tc>
          <w:tcPr>
            <w:tcW w:w="4653" w:type="dxa"/>
          </w:tcPr>
          <w:p w14:paraId="2454B6DE" w14:textId="77777777" w:rsidR="0059488B" w:rsidRDefault="0059488B" w:rsidP="00A31F9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9488B" w14:paraId="41BF987E" w14:textId="77777777" w:rsidTr="00C033E1">
        <w:trPr>
          <w:jc w:val="center"/>
        </w:trPr>
        <w:tc>
          <w:tcPr>
            <w:tcW w:w="4692" w:type="dxa"/>
          </w:tcPr>
          <w:p w14:paraId="2CCB2961" w14:textId="77777777" w:rsidR="0059488B" w:rsidRPr="00846824" w:rsidRDefault="0059488B" w:rsidP="0059488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Наличие потребностей в адаптированной программе обучения</w:t>
            </w:r>
          </w:p>
        </w:tc>
        <w:tc>
          <w:tcPr>
            <w:tcW w:w="4653" w:type="dxa"/>
          </w:tcPr>
          <w:p w14:paraId="08FF35CC" w14:textId="77777777" w:rsidR="0059488B" w:rsidRPr="00DC1D87" w:rsidRDefault="0059488B" w:rsidP="00A31F93">
            <w:pPr>
              <w:autoSpaceDE w:val="0"/>
              <w:autoSpaceDN w:val="0"/>
              <w:adjustRightInd w:val="0"/>
              <w:rPr>
                <w:sz w:val="24"/>
                <w:highlight w:val="red"/>
              </w:rPr>
            </w:pPr>
          </w:p>
        </w:tc>
      </w:tr>
    </w:tbl>
    <w:bookmarkEnd w:id="1"/>
    <w:p w14:paraId="6E49FB41" w14:textId="77777777" w:rsidR="0059488B" w:rsidRDefault="0059488B" w:rsidP="0059488B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</w:r>
    </w:p>
    <w:p w14:paraId="2738D285" w14:textId="77777777" w:rsidR="0059488B" w:rsidRDefault="0059488B" w:rsidP="0059488B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14:paraId="49F0ECFE" w14:textId="77777777" w:rsidR="0059488B" w:rsidRDefault="0059488B" w:rsidP="0059488B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14:paraId="3AC09A59" w14:textId="77777777" w:rsidR="0059488B" w:rsidRPr="00D30271" w:rsidRDefault="0059488B" w:rsidP="0059488B">
      <w:pPr>
        <w:rPr>
          <w:sz w:val="24"/>
        </w:rPr>
      </w:pPr>
      <w:r>
        <w:rPr>
          <w:sz w:val="24"/>
        </w:rPr>
        <w:t>_____</w:t>
      </w:r>
      <w:r w:rsidRPr="00CF70C5">
        <w:rPr>
          <w:sz w:val="24"/>
        </w:rPr>
        <w:t>_______</w:t>
      </w:r>
      <w:r>
        <w:rPr>
          <w:sz w:val="24"/>
        </w:rPr>
        <w:t xml:space="preserve"> 20 __ г.   _________</w:t>
      </w:r>
      <w:r w:rsidRPr="00CF70C5">
        <w:rPr>
          <w:sz w:val="24"/>
        </w:rPr>
        <w:t>_______</w:t>
      </w:r>
      <w:r>
        <w:rPr>
          <w:sz w:val="24"/>
        </w:rPr>
        <w:t xml:space="preserve">       </w:t>
      </w:r>
      <w:r w:rsidRPr="00D30271">
        <w:rPr>
          <w:sz w:val="24"/>
        </w:rPr>
        <w:t xml:space="preserve">____________ 20 __ г.   ________________  </w:t>
      </w:r>
    </w:p>
    <w:p w14:paraId="09EE2C84" w14:textId="77777777" w:rsidR="0059488B" w:rsidRPr="00D30271" w:rsidRDefault="0059488B" w:rsidP="0059488B">
      <w:pPr>
        <w:rPr>
          <w:sz w:val="20"/>
          <w:szCs w:val="20"/>
        </w:rPr>
      </w:pPr>
      <w:r w:rsidRPr="00D30271">
        <w:rPr>
          <w:sz w:val="24"/>
        </w:rPr>
        <w:t xml:space="preserve">        </w:t>
      </w:r>
      <w:r w:rsidRPr="00D30271">
        <w:rPr>
          <w:sz w:val="20"/>
          <w:szCs w:val="20"/>
        </w:rPr>
        <w:t xml:space="preserve">(дата)        </w:t>
      </w:r>
      <w:r w:rsidRPr="00D30271">
        <w:rPr>
          <w:sz w:val="20"/>
          <w:szCs w:val="20"/>
        </w:rPr>
        <w:tab/>
      </w:r>
      <w:r w:rsidRPr="00D30271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</w:t>
      </w:r>
      <w:r w:rsidRPr="00D30271">
        <w:rPr>
          <w:sz w:val="20"/>
          <w:szCs w:val="20"/>
        </w:rPr>
        <w:t xml:space="preserve">(подпись)                     </w:t>
      </w:r>
      <w:r>
        <w:rPr>
          <w:sz w:val="20"/>
          <w:szCs w:val="20"/>
        </w:rPr>
        <w:t xml:space="preserve">        </w:t>
      </w:r>
      <w:r w:rsidRPr="00D30271">
        <w:rPr>
          <w:sz w:val="20"/>
          <w:szCs w:val="20"/>
        </w:rPr>
        <w:t xml:space="preserve">(дата)                               </w:t>
      </w:r>
      <w:r>
        <w:rPr>
          <w:sz w:val="20"/>
          <w:szCs w:val="20"/>
        </w:rPr>
        <w:t xml:space="preserve">          </w:t>
      </w:r>
      <w:r w:rsidRPr="00D30271">
        <w:rPr>
          <w:sz w:val="20"/>
          <w:szCs w:val="20"/>
        </w:rPr>
        <w:t>(подпись)</w:t>
      </w:r>
    </w:p>
    <w:p w14:paraId="112E71D0" w14:textId="77777777" w:rsidR="0059488B" w:rsidRPr="00CF70C5" w:rsidRDefault="0059488B" w:rsidP="0059488B">
      <w:pPr>
        <w:autoSpaceDE w:val="0"/>
        <w:autoSpaceDN w:val="0"/>
        <w:adjustRightInd w:val="0"/>
        <w:rPr>
          <w:iCs/>
          <w:sz w:val="20"/>
          <w:szCs w:val="20"/>
        </w:rPr>
      </w:pPr>
    </w:p>
    <w:p w14:paraId="13ED8272" w14:textId="7D041D8E" w:rsidR="00C033E1" w:rsidRDefault="00C033E1"/>
    <w:sectPr w:rsidR="00C033E1" w:rsidSect="00012A3F">
      <w:headerReference w:type="default" r:id="rId8"/>
      <w:pgSz w:w="11906" w:h="16838" w:code="9"/>
      <w:pgMar w:top="568" w:right="707" w:bottom="568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180B" w14:textId="77777777" w:rsidR="00DF16C0" w:rsidRDefault="00DF16C0" w:rsidP="00DC6323">
      <w:r>
        <w:separator/>
      </w:r>
    </w:p>
  </w:endnote>
  <w:endnote w:type="continuationSeparator" w:id="0">
    <w:p w14:paraId="3F36DA55" w14:textId="77777777" w:rsidR="00DF16C0" w:rsidRDefault="00DF16C0" w:rsidP="00DC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0636D" w14:textId="77777777" w:rsidR="00DF16C0" w:rsidRDefault="00DF16C0" w:rsidP="00DC6323">
      <w:r>
        <w:separator/>
      </w:r>
    </w:p>
  </w:footnote>
  <w:footnote w:type="continuationSeparator" w:id="0">
    <w:p w14:paraId="15D33DC6" w14:textId="77777777" w:rsidR="00DF16C0" w:rsidRDefault="00DF16C0" w:rsidP="00DC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697402"/>
      <w:docPartObj>
        <w:docPartGallery w:val="Page Numbers (Top of Page)"/>
        <w:docPartUnique/>
      </w:docPartObj>
    </w:sdtPr>
    <w:sdtEndPr/>
    <w:sdtContent>
      <w:p w14:paraId="7994D3F4" w14:textId="77777777" w:rsidR="00DC6323" w:rsidRDefault="00DC63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10C">
          <w:rPr>
            <w:noProof/>
          </w:rPr>
          <w:t>4</w:t>
        </w:r>
        <w:r>
          <w:fldChar w:fldCharType="end"/>
        </w:r>
      </w:p>
    </w:sdtContent>
  </w:sdt>
  <w:p w14:paraId="5D94299B" w14:textId="77777777" w:rsidR="00DC6323" w:rsidRDefault="00DC63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E26D0"/>
    <w:multiLevelType w:val="hybridMultilevel"/>
    <w:tmpl w:val="B0CC1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F02A1"/>
    <w:multiLevelType w:val="hybridMultilevel"/>
    <w:tmpl w:val="9766ADDC"/>
    <w:lvl w:ilvl="0" w:tplc="944A4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57"/>
    <w:rsid w:val="000007D9"/>
    <w:rsid w:val="00012A3F"/>
    <w:rsid w:val="0003195C"/>
    <w:rsid w:val="000367E3"/>
    <w:rsid w:val="00037081"/>
    <w:rsid w:val="00076E24"/>
    <w:rsid w:val="00080CBE"/>
    <w:rsid w:val="000A212C"/>
    <w:rsid w:val="000A22D8"/>
    <w:rsid w:val="000A4DA5"/>
    <w:rsid w:val="000B0BCE"/>
    <w:rsid w:val="000B3B87"/>
    <w:rsid w:val="000B73B7"/>
    <w:rsid w:val="000C2F12"/>
    <w:rsid w:val="000D1287"/>
    <w:rsid w:val="000D20B1"/>
    <w:rsid w:val="000D7F3F"/>
    <w:rsid w:val="000E46BE"/>
    <w:rsid w:val="000E55E7"/>
    <w:rsid w:val="000E579B"/>
    <w:rsid w:val="000F216A"/>
    <w:rsid w:val="00104C61"/>
    <w:rsid w:val="00105D46"/>
    <w:rsid w:val="00112ED8"/>
    <w:rsid w:val="00121FF2"/>
    <w:rsid w:val="00134AB3"/>
    <w:rsid w:val="00136ED1"/>
    <w:rsid w:val="00172BED"/>
    <w:rsid w:val="001811DB"/>
    <w:rsid w:val="00185A9B"/>
    <w:rsid w:val="0018645F"/>
    <w:rsid w:val="00187F88"/>
    <w:rsid w:val="00195CE9"/>
    <w:rsid w:val="001A47CD"/>
    <w:rsid w:val="001B062F"/>
    <w:rsid w:val="001B3973"/>
    <w:rsid w:val="001C67A9"/>
    <w:rsid w:val="001C691B"/>
    <w:rsid w:val="001E5CDA"/>
    <w:rsid w:val="001F4341"/>
    <w:rsid w:val="001F7EA6"/>
    <w:rsid w:val="00202086"/>
    <w:rsid w:val="00210AEC"/>
    <w:rsid w:val="00216F6E"/>
    <w:rsid w:val="002205CC"/>
    <w:rsid w:val="00222153"/>
    <w:rsid w:val="00223A98"/>
    <w:rsid w:val="002330AD"/>
    <w:rsid w:val="00234E6E"/>
    <w:rsid w:val="00241BEA"/>
    <w:rsid w:val="00243165"/>
    <w:rsid w:val="002458C9"/>
    <w:rsid w:val="00252AE1"/>
    <w:rsid w:val="00254CFC"/>
    <w:rsid w:val="00271A9D"/>
    <w:rsid w:val="00271C92"/>
    <w:rsid w:val="00276588"/>
    <w:rsid w:val="00276B13"/>
    <w:rsid w:val="00277714"/>
    <w:rsid w:val="00277770"/>
    <w:rsid w:val="00280E46"/>
    <w:rsid w:val="00285180"/>
    <w:rsid w:val="002A00EF"/>
    <w:rsid w:val="002A0D6D"/>
    <w:rsid w:val="002A7AB5"/>
    <w:rsid w:val="002B17BF"/>
    <w:rsid w:val="002C0A93"/>
    <w:rsid w:val="002D1C97"/>
    <w:rsid w:val="002D6952"/>
    <w:rsid w:val="002E25AB"/>
    <w:rsid w:val="002E34AA"/>
    <w:rsid w:val="002F6A66"/>
    <w:rsid w:val="00302A92"/>
    <w:rsid w:val="00307928"/>
    <w:rsid w:val="00326516"/>
    <w:rsid w:val="00327F38"/>
    <w:rsid w:val="003328C4"/>
    <w:rsid w:val="0033367D"/>
    <w:rsid w:val="0033490B"/>
    <w:rsid w:val="003351AB"/>
    <w:rsid w:val="00340A46"/>
    <w:rsid w:val="00351F05"/>
    <w:rsid w:val="00357166"/>
    <w:rsid w:val="00361453"/>
    <w:rsid w:val="003673B2"/>
    <w:rsid w:val="00372FFB"/>
    <w:rsid w:val="00373531"/>
    <w:rsid w:val="0038254D"/>
    <w:rsid w:val="00385F96"/>
    <w:rsid w:val="00386CB1"/>
    <w:rsid w:val="00390FDE"/>
    <w:rsid w:val="0039453F"/>
    <w:rsid w:val="003B03D4"/>
    <w:rsid w:val="003B07CC"/>
    <w:rsid w:val="003D13A6"/>
    <w:rsid w:val="003D16CA"/>
    <w:rsid w:val="003D231C"/>
    <w:rsid w:val="003D4E38"/>
    <w:rsid w:val="003E3D10"/>
    <w:rsid w:val="003F4579"/>
    <w:rsid w:val="004003B2"/>
    <w:rsid w:val="004045D6"/>
    <w:rsid w:val="0041044F"/>
    <w:rsid w:val="00415AE3"/>
    <w:rsid w:val="00421E9E"/>
    <w:rsid w:val="00427ACF"/>
    <w:rsid w:val="00427E85"/>
    <w:rsid w:val="004304AE"/>
    <w:rsid w:val="004317D0"/>
    <w:rsid w:val="00437BEB"/>
    <w:rsid w:val="0044663A"/>
    <w:rsid w:val="004527D4"/>
    <w:rsid w:val="00462298"/>
    <w:rsid w:val="00467949"/>
    <w:rsid w:val="0047323D"/>
    <w:rsid w:val="00484720"/>
    <w:rsid w:val="00486329"/>
    <w:rsid w:val="004A116C"/>
    <w:rsid w:val="004B4B8E"/>
    <w:rsid w:val="004E4002"/>
    <w:rsid w:val="004F34A2"/>
    <w:rsid w:val="004F7E8E"/>
    <w:rsid w:val="00503034"/>
    <w:rsid w:val="00503250"/>
    <w:rsid w:val="005113F1"/>
    <w:rsid w:val="00512FF7"/>
    <w:rsid w:val="005234FC"/>
    <w:rsid w:val="00527AA6"/>
    <w:rsid w:val="00530D11"/>
    <w:rsid w:val="00530E3C"/>
    <w:rsid w:val="005316CC"/>
    <w:rsid w:val="00531A2A"/>
    <w:rsid w:val="00535AC6"/>
    <w:rsid w:val="00560A80"/>
    <w:rsid w:val="00561731"/>
    <w:rsid w:val="0056739A"/>
    <w:rsid w:val="00574D49"/>
    <w:rsid w:val="00580927"/>
    <w:rsid w:val="00581533"/>
    <w:rsid w:val="00581AB6"/>
    <w:rsid w:val="0059488B"/>
    <w:rsid w:val="005A28B6"/>
    <w:rsid w:val="005A6EB4"/>
    <w:rsid w:val="005B1A52"/>
    <w:rsid w:val="005B5B12"/>
    <w:rsid w:val="005C53AC"/>
    <w:rsid w:val="005E1457"/>
    <w:rsid w:val="005E22A9"/>
    <w:rsid w:val="005E6497"/>
    <w:rsid w:val="005F7CC4"/>
    <w:rsid w:val="0060336F"/>
    <w:rsid w:val="00606E1A"/>
    <w:rsid w:val="00615D04"/>
    <w:rsid w:val="00617DAD"/>
    <w:rsid w:val="00625BAB"/>
    <w:rsid w:val="00626978"/>
    <w:rsid w:val="00640303"/>
    <w:rsid w:val="006411E3"/>
    <w:rsid w:val="006550CD"/>
    <w:rsid w:val="00661FFB"/>
    <w:rsid w:val="00664297"/>
    <w:rsid w:val="006732B6"/>
    <w:rsid w:val="00674335"/>
    <w:rsid w:val="00675711"/>
    <w:rsid w:val="00692C5E"/>
    <w:rsid w:val="00695B9A"/>
    <w:rsid w:val="006A0EFA"/>
    <w:rsid w:val="006B119B"/>
    <w:rsid w:val="006D5BD9"/>
    <w:rsid w:val="006E3230"/>
    <w:rsid w:val="006E41B6"/>
    <w:rsid w:val="006E45B0"/>
    <w:rsid w:val="006E70B8"/>
    <w:rsid w:val="006F3CD3"/>
    <w:rsid w:val="0071642A"/>
    <w:rsid w:val="00730919"/>
    <w:rsid w:val="0073199A"/>
    <w:rsid w:val="00734E6A"/>
    <w:rsid w:val="00766709"/>
    <w:rsid w:val="007735EC"/>
    <w:rsid w:val="00774DEF"/>
    <w:rsid w:val="0078589F"/>
    <w:rsid w:val="007C2D14"/>
    <w:rsid w:val="007C700F"/>
    <w:rsid w:val="007D353F"/>
    <w:rsid w:val="007D607D"/>
    <w:rsid w:val="007D6530"/>
    <w:rsid w:val="007F04DF"/>
    <w:rsid w:val="007F1CE2"/>
    <w:rsid w:val="00820A93"/>
    <w:rsid w:val="00821EEB"/>
    <w:rsid w:val="00825520"/>
    <w:rsid w:val="00830321"/>
    <w:rsid w:val="008355ED"/>
    <w:rsid w:val="00836564"/>
    <w:rsid w:val="00856B40"/>
    <w:rsid w:val="008606BD"/>
    <w:rsid w:val="00861CC8"/>
    <w:rsid w:val="008717EB"/>
    <w:rsid w:val="0087718E"/>
    <w:rsid w:val="00891397"/>
    <w:rsid w:val="008A083A"/>
    <w:rsid w:val="008B431D"/>
    <w:rsid w:val="008C0EFB"/>
    <w:rsid w:val="008D0EC7"/>
    <w:rsid w:val="008D7AF3"/>
    <w:rsid w:val="008E39AF"/>
    <w:rsid w:val="008E710F"/>
    <w:rsid w:val="008F0409"/>
    <w:rsid w:val="008F4242"/>
    <w:rsid w:val="008F6A6B"/>
    <w:rsid w:val="00905449"/>
    <w:rsid w:val="009116DE"/>
    <w:rsid w:val="00913527"/>
    <w:rsid w:val="009150F0"/>
    <w:rsid w:val="00921D88"/>
    <w:rsid w:val="00923E72"/>
    <w:rsid w:val="0092481D"/>
    <w:rsid w:val="00930448"/>
    <w:rsid w:val="0094462F"/>
    <w:rsid w:val="00944854"/>
    <w:rsid w:val="009465F4"/>
    <w:rsid w:val="00953204"/>
    <w:rsid w:val="00957C49"/>
    <w:rsid w:val="00966C2B"/>
    <w:rsid w:val="00972DD8"/>
    <w:rsid w:val="00973BD2"/>
    <w:rsid w:val="00976DDA"/>
    <w:rsid w:val="009A0C7F"/>
    <w:rsid w:val="009A28E2"/>
    <w:rsid w:val="009A463E"/>
    <w:rsid w:val="009A524F"/>
    <w:rsid w:val="009C607F"/>
    <w:rsid w:val="009D5235"/>
    <w:rsid w:val="009E35D7"/>
    <w:rsid w:val="009F66F5"/>
    <w:rsid w:val="00A00A8E"/>
    <w:rsid w:val="00A14186"/>
    <w:rsid w:val="00A339EC"/>
    <w:rsid w:val="00A34427"/>
    <w:rsid w:val="00A55E6E"/>
    <w:rsid w:val="00A57A28"/>
    <w:rsid w:val="00A6232D"/>
    <w:rsid w:val="00A63E50"/>
    <w:rsid w:val="00A65EFD"/>
    <w:rsid w:val="00A7689E"/>
    <w:rsid w:val="00A81062"/>
    <w:rsid w:val="00A8108A"/>
    <w:rsid w:val="00A815B9"/>
    <w:rsid w:val="00A84E90"/>
    <w:rsid w:val="00A8553C"/>
    <w:rsid w:val="00A85937"/>
    <w:rsid w:val="00A86F14"/>
    <w:rsid w:val="00A97B76"/>
    <w:rsid w:val="00AA1407"/>
    <w:rsid w:val="00AA51FF"/>
    <w:rsid w:val="00AA55BA"/>
    <w:rsid w:val="00AC50E5"/>
    <w:rsid w:val="00AD002E"/>
    <w:rsid w:val="00AE527D"/>
    <w:rsid w:val="00AF04D2"/>
    <w:rsid w:val="00AF29CD"/>
    <w:rsid w:val="00AF62D5"/>
    <w:rsid w:val="00B03C69"/>
    <w:rsid w:val="00B1221B"/>
    <w:rsid w:val="00B1398B"/>
    <w:rsid w:val="00B13B85"/>
    <w:rsid w:val="00B177DF"/>
    <w:rsid w:val="00B30BE5"/>
    <w:rsid w:val="00B327C7"/>
    <w:rsid w:val="00B34C44"/>
    <w:rsid w:val="00B41F78"/>
    <w:rsid w:val="00B44980"/>
    <w:rsid w:val="00B47EF4"/>
    <w:rsid w:val="00B524AA"/>
    <w:rsid w:val="00B57857"/>
    <w:rsid w:val="00B63B74"/>
    <w:rsid w:val="00B6766F"/>
    <w:rsid w:val="00B7330C"/>
    <w:rsid w:val="00B83DFE"/>
    <w:rsid w:val="00B92829"/>
    <w:rsid w:val="00B9714D"/>
    <w:rsid w:val="00BA00F2"/>
    <w:rsid w:val="00BD4AA4"/>
    <w:rsid w:val="00BE54B6"/>
    <w:rsid w:val="00BF2D10"/>
    <w:rsid w:val="00BF56CD"/>
    <w:rsid w:val="00C028B6"/>
    <w:rsid w:val="00C033E1"/>
    <w:rsid w:val="00C06436"/>
    <w:rsid w:val="00C16A36"/>
    <w:rsid w:val="00C2091A"/>
    <w:rsid w:val="00C30C28"/>
    <w:rsid w:val="00C36179"/>
    <w:rsid w:val="00C36E36"/>
    <w:rsid w:val="00C40A4D"/>
    <w:rsid w:val="00C4137F"/>
    <w:rsid w:val="00C42104"/>
    <w:rsid w:val="00C42514"/>
    <w:rsid w:val="00C61C82"/>
    <w:rsid w:val="00C63C68"/>
    <w:rsid w:val="00C702F6"/>
    <w:rsid w:val="00C7211C"/>
    <w:rsid w:val="00C76D44"/>
    <w:rsid w:val="00C80F3B"/>
    <w:rsid w:val="00C818DC"/>
    <w:rsid w:val="00C81BB3"/>
    <w:rsid w:val="00C877D6"/>
    <w:rsid w:val="00C878C4"/>
    <w:rsid w:val="00C96A9E"/>
    <w:rsid w:val="00CA7BCE"/>
    <w:rsid w:val="00CB4A2E"/>
    <w:rsid w:val="00CB63C7"/>
    <w:rsid w:val="00CC2D1C"/>
    <w:rsid w:val="00CC70AE"/>
    <w:rsid w:val="00CD4A93"/>
    <w:rsid w:val="00CF1B0C"/>
    <w:rsid w:val="00CF6E41"/>
    <w:rsid w:val="00D029C7"/>
    <w:rsid w:val="00D066B3"/>
    <w:rsid w:val="00D10FBD"/>
    <w:rsid w:val="00D12559"/>
    <w:rsid w:val="00D14D03"/>
    <w:rsid w:val="00D16318"/>
    <w:rsid w:val="00D16A55"/>
    <w:rsid w:val="00D254D0"/>
    <w:rsid w:val="00D2622D"/>
    <w:rsid w:val="00D279B0"/>
    <w:rsid w:val="00D35A6C"/>
    <w:rsid w:val="00D41A2C"/>
    <w:rsid w:val="00D61C1F"/>
    <w:rsid w:val="00D76701"/>
    <w:rsid w:val="00D95D2E"/>
    <w:rsid w:val="00DA3A7A"/>
    <w:rsid w:val="00DC1032"/>
    <w:rsid w:val="00DC6323"/>
    <w:rsid w:val="00DD04EE"/>
    <w:rsid w:val="00DD592E"/>
    <w:rsid w:val="00DE3024"/>
    <w:rsid w:val="00DE4C7D"/>
    <w:rsid w:val="00DF16C0"/>
    <w:rsid w:val="00E02844"/>
    <w:rsid w:val="00E07130"/>
    <w:rsid w:val="00E10D5A"/>
    <w:rsid w:val="00E113DA"/>
    <w:rsid w:val="00E1736E"/>
    <w:rsid w:val="00E23F3E"/>
    <w:rsid w:val="00E318AD"/>
    <w:rsid w:val="00E31B9A"/>
    <w:rsid w:val="00E34665"/>
    <w:rsid w:val="00E35975"/>
    <w:rsid w:val="00E35B92"/>
    <w:rsid w:val="00E4210C"/>
    <w:rsid w:val="00E55D02"/>
    <w:rsid w:val="00E70629"/>
    <w:rsid w:val="00E7081F"/>
    <w:rsid w:val="00E80238"/>
    <w:rsid w:val="00E81587"/>
    <w:rsid w:val="00EC01F2"/>
    <w:rsid w:val="00EC4E8D"/>
    <w:rsid w:val="00ED4494"/>
    <w:rsid w:val="00EE429F"/>
    <w:rsid w:val="00EF279C"/>
    <w:rsid w:val="00EF696C"/>
    <w:rsid w:val="00F17C3E"/>
    <w:rsid w:val="00F32169"/>
    <w:rsid w:val="00F46671"/>
    <w:rsid w:val="00F46CD4"/>
    <w:rsid w:val="00F613A1"/>
    <w:rsid w:val="00F660EA"/>
    <w:rsid w:val="00F66302"/>
    <w:rsid w:val="00F66784"/>
    <w:rsid w:val="00F74FE2"/>
    <w:rsid w:val="00F751F7"/>
    <w:rsid w:val="00F90383"/>
    <w:rsid w:val="00FA306A"/>
    <w:rsid w:val="00FA3A63"/>
    <w:rsid w:val="00FA4EEC"/>
    <w:rsid w:val="00FB3BF1"/>
    <w:rsid w:val="00FB4995"/>
    <w:rsid w:val="00FC179E"/>
    <w:rsid w:val="00FC1A2E"/>
    <w:rsid w:val="00FC5340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A4622"/>
  <w15:docId w15:val="{C889A06B-E6BA-4D4E-9114-1209BCD9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7323D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42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6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323"/>
    <w:rPr>
      <w:sz w:val="26"/>
      <w:szCs w:val="24"/>
    </w:rPr>
  </w:style>
  <w:style w:type="paragraph" w:styleId="a9">
    <w:name w:val="footer"/>
    <w:basedOn w:val="a"/>
    <w:link w:val="aa"/>
    <w:rsid w:val="00DC6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6323"/>
    <w:rPr>
      <w:sz w:val="26"/>
      <w:szCs w:val="24"/>
    </w:rPr>
  </w:style>
  <w:style w:type="paragraph" w:styleId="ab">
    <w:name w:val="List Paragraph"/>
    <w:basedOn w:val="a"/>
    <w:uiPriority w:val="34"/>
    <w:qFormat/>
    <w:rsid w:val="00D26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homina\Downloads\&#1041;&#1083;&#1072;&#1085;&#1082;%20&#1087;&#1080;&#1089;&#1100;&#1084;&#1072;%20&#1084;&#1080;&#1085;&#1080;&#1089;&#1090;&#1088;%20&#1040;&#1085;&#1080;&#1082;&#1077;&#1077;&#1074;%20&#1040;.&#1057;.%20&#1077;&#1076;&#1080;&#1085;&#1099;&#108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1CCC-C278-446B-A835-D1C8CFFD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министр Аникеев А.С. единый 2021</Template>
  <TotalTime>31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Мин-во развития инф общества и инноваций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Евгения Михайловна</dc:creator>
  <cp:lastModifiedBy>Завуч</cp:lastModifiedBy>
  <cp:revision>2</cp:revision>
  <cp:lastPrinted>2023-09-26T13:05:00Z</cp:lastPrinted>
  <dcterms:created xsi:type="dcterms:W3CDTF">2024-01-12T12:50:00Z</dcterms:created>
  <dcterms:modified xsi:type="dcterms:W3CDTF">2024-01-12T12:50:00Z</dcterms:modified>
</cp:coreProperties>
</file>